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3D75F" w14:textId="3582E606" w:rsidR="00BF041E" w:rsidRPr="00BF041E" w:rsidRDefault="00432007" w:rsidP="00BF041E">
      <w:pPr>
        <w:tabs>
          <w:tab w:val="left" w:pos="6096"/>
        </w:tabs>
        <w:jc w:val="right"/>
        <w:rPr>
          <w:rFonts w:ascii="Times" w:hAnsi="Times"/>
          <w:sz w:val="22"/>
          <w:szCs w:val="22"/>
          <w:vertAlign w:val="superscript"/>
        </w:rPr>
      </w:pPr>
      <w:r>
        <w:rPr>
          <w:rFonts w:ascii="Times" w:hAnsi="Times"/>
          <w:sz w:val="22"/>
          <w:szCs w:val="22"/>
        </w:rPr>
        <w:tab/>
      </w:r>
      <w:r w:rsidR="00BF041E" w:rsidRPr="00BF041E">
        <w:rPr>
          <w:rFonts w:ascii="Times" w:hAnsi="Times"/>
          <w:sz w:val="22"/>
          <w:szCs w:val="22"/>
          <w:vertAlign w:val="superscript"/>
        </w:rPr>
        <w:t>(Modello adesione assicurazione</w:t>
      </w:r>
      <w:r w:rsidR="00BF041E">
        <w:rPr>
          <w:rFonts w:ascii="Times" w:hAnsi="Times"/>
          <w:sz w:val="22"/>
          <w:szCs w:val="22"/>
          <w:vertAlign w:val="superscript"/>
        </w:rPr>
        <w:t>)</w:t>
      </w:r>
    </w:p>
    <w:p w14:paraId="49EA13ED" w14:textId="77777777" w:rsidR="00BF041E" w:rsidRDefault="00BF041E" w:rsidP="00432007">
      <w:pPr>
        <w:tabs>
          <w:tab w:val="left" w:pos="6096"/>
        </w:tabs>
        <w:rPr>
          <w:rFonts w:ascii="Times" w:hAnsi="Times"/>
          <w:sz w:val="22"/>
          <w:szCs w:val="22"/>
        </w:rPr>
      </w:pPr>
    </w:p>
    <w:p w14:paraId="4E68D221" w14:textId="526148EF" w:rsidR="00BF7089" w:rsidRDefault="00BF041E" w:rsidP="00432007">
      <w:pPr>
        <w:tabs>
          <w:tab w:val="left" w:pos="609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="00432007">
        <w:rPr>
          <w:rFonts w:ascii="Times" w:hAnsi="Times"/>
          <w:sz w:val="22"/>
          <w:szCs w:val="22"/>
        </w:rPr>
        <w:t>Al Dirigente Scolastico</w:t>
      </w:r>
    </w:p>
    <w:p w14:paraId="1A316349" w14:textId="2B99E384" w:rsidR="00432007" w:rsidRDefault="00432007" w:rsidP="00432007">
      <w:pPr>
        <w:tabs>
          <w:tab w:val="left" w:pos="609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  <w:t>IISS MONS. A. BELLO</w:t>
      </w:r>
    </w:p>
    <w:p w14:paraId="21D7F9EB" w14:textId="1A539799" w:rsidR="00432007" w:rsidRDefault="00432007" w:rsidP="00432007">
      <w:pPr>
        <w:tabs>
          <w:tab w:val="left" w:pos="609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  <w:t>MOLFETTA</w:t>
      </w:r>
    </w:p>
    <w:p w14:paraId="4718E4E1" w14:textId="1A445A56" w:rsidR="00432007" w:rsidRDefault="00432007" w:rsidP="00432007">
      <w:pPr>
        <w:tabs>
          <w:tab w:val="left" w:pos="609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hyperlink r:id="rId8" w:history="1">
        <w:r w:rsidRPr="00E241AF">
          <w:rPr>
            <w:rStyle w:val="Collegamentoipertestuale"/>
            <w:rFonts w:ascii="Times" w:hAnsi="Times"/>
            <w:sz w:val="22"/>
            <w:szCs w:val="22"/>
          </w:rPr>
          <w:t>Bais041006@istruzione.it</w:t>
        </w:r>
      </w:hyperlink>
      <w:r>
        <w:rPr>
          <w:rFonts w:ascii="Times" w:hAnsi="Times"/>
          <w:sz w:val="22"/>
          <w:szCs w:val="22"/>
        </w:rPr>
        <w:t xml:space="preserve"> </w:t>
      </w:r>
    </w:p>
    <w:p w14:paraId="4B4A5754" w14:textId="7469A480" w:rsidR="00432007" w:rsidRDefault="00432007" w:rsidP="00432007">
      <w:pPr>
        <w:tabs>
          <w:tab w:val="left" w:pos="6096"/>
        </w:tabs>
        <w:rPr>
          <w:rFonts w:ascii="Times" w:hAnsi="Times"/>
          <w:sz w:val="22"/>
          <w:szCs w:val="22"/>
        </w:rPr>
      </w:pPr>
    </w:p>
    <w:p w14:paraId="13D8CAB9" w14:textId="6FC627FD" w:rsidR="00432007" w:rsidRDefault="00432007" w:rsidP="00432007">
      <w:pPr>
        <w:tabs>
          <w:tab w:val="left" w:pos="6096"/>
        </w:tabs>
        <w:rPr>
          <w:rFonts w:ascii="Times" w:hAnsi="Times"/>
          <w:sz w:val="22"/>
          <w:szCs w:val="22"/>
        </w:rPr>
      </w:pPr>
    </w:p>
    <w:p w14:paraId="1FF903A8" w14:textId="2F47F903" w:rsidR="00432007" w:rsidRDefault="00432007" w:rsidP="00432007">
      <w:pPr>
        <w:tabs>
          <w:tab w:val="left" w:pos="6096"/>
        </w:tabs>
        <w:rPr>
          <w:rFonts w:ascii="Times" w:hAnsi="Times"/>
          <w:sz w:val="22"/>
          <w:szCs w:val="22"/>
        </w:rPr>
      </w:pPr>
    </w:p>
    <w:p w14:paraId="7728B69D" w14:textId="4E9E8E39" w:rsidR="00432007" w:rsidRDefault="00432007" w:rsidP="00432007">
      <w:pPr>
        <w:tabs>
          <w:tab w:val="left" w:pos="609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Oggetto: ADESIONE ALLA COPERTURA ASSICURATIVA RISCHIO INFORTUNI A.S. 202</w:t>
      </w:r>
      <w:r w:rsidR="00EF3EE1">
        <w:rPr>
          <w:rFonts w:ascii="Times" w:hAnsi="Times"/>
          <w:sz w:val="22"/>
          <w:szCs w:val="22"/>
        </w:rPr>
        <w:t>4</w:t>
      </w:r>
      <w:r>
        <w:rPr>
          <w:rFonts w:ascii="Times" w:hAnsi="Times"/>
          <w:sz w:val="22"/>
          <w:szCs w:val="22"/>
        </w:rPr>
        <w:t>/2</w:t>
      </w:r>
      <w:r w:rsidR="00EF3EE1">
        <w:rPr>
          <w:rFonts w:ascii="Times" w:hAnsi="Times"/>
          <w:sz w:val="22"/>
          <w:szCs w:val="22"/>
        </w:rPr>
        <w:t>5</w:t>
      </w:r>
    </w:p>
    <w:p w14:paraId="1952A60E" w14:textId="0CD748D0" w:rsidR="00432007" w:rsidRDefault="00432007" w:rsidP="00432007">
      <w:pPr>
        <w:tabs>
          <w:tab w:val="left" w:pos="6096"/>
        </w:tabs>
        <w:rPr>
          <w:rFonts w:ascii="Times" w:hAnsi="Times"/>
          <w:sz w:val="22"/>
          <w:szCs w:val="22"/>
        </w:rPr>
      </w:pPr>
    </w:p>
    <w:p w14:paraId="3A11071D" w14:textId="48918426" w:rsidR="00432007" w:rsidRDefault="00432007" w:rsidP="00432007">
      <w:pPr>
        <w:tabs>
          <w:tab w:val="left" w:pos="6096"/>
        </w:tabs>
        <w:rPr>
          <w:rFonts w:ascii="Times" w:hAnsi="Times"/>
          <w:sz w:val="22"/>
          <w:szCs w:val="22"/>
        </w:rPr>
      </w:pPr>
    </w:p>
    <w:p w14:paraId="11878784" w14:textId="77777777" w:rsidR="00432007" w:rsidRDefault="00432007" w:rsidP="00432007">
      <w:pPr>
        <w:tabs>
          <w:tab w:val="left" w:pos="6096"/>
        </w:tabs>
        <w:rPr>
          <w:rFonts w:ascii="Times" w:hAnsi="Times"/>
          <w:sz w:val="22"/>
          <w:szCs w:val="22"/>
        </w:rPr>
      </w:pPr>
    </w:p>
    <w:p w14:paraId="681035E8" w14:textId="34D57B3F" w:rsidR="00432007" w:rsidRDefault="00432007" w:rsidP="00432007">
      <w:pPr>
        <w:tabs>
          <w:tab w:val="left" w:pos="6096"/>
        </w:tabs>
        <w:spacing w:line="360" w:lineRule="auto"/>
        <w:rPr>
          <w:rFonts w:ascii="Times" w:hAnsi="Times"/>
          <w:sz w:val="22"/>
          <w:szCs w:val="22"/>
          <w:vertAlign w:val="subscript"/>
        </w:rPr>
      </w:pPr>
      <w:r>
        <w:rPr>
          <w:rFonts w:ascii="Times" w:hAnsi="Times"/>
          <w:sz w:val="22"/>
          <w:szCs w:val="22"/>
        </w:rPr>
        <w:t>Il</w:t>
      </w:r>
      <w:r w:rsidR="00BF041E">
        <w:rPr>
          <w:rFonts w:ascii="Times" w:hAnsi="Times"/>
          <w:sz w:val="22"/>
          <w:szCs w:val="22"/>
        </w:rPr>
        <w:t>/La</w:t>
      </w:r>
      <w:r>
        <w:rPr>
          <w:rFonts w:ascii="Times" w:hAnsi="Times"/>
          <w:sz w:val="22"/>
          <w:szCs w:val="22"/>
        </w:rPr>
        <w:t xml:space="preserve"> sottoscritto</w:t>
      </w:r>
      <w:r w:rsidR="00BF041E">
        <w:rPr>
          <w:rFonts w:ascii="Times" w:hAnsi="Times"/>
          <w:sz w:val="22"/>
          <w:szCs w:val="22"/>
        </w:rPr>
        <w:t>/a</w:t>
      </w:r>
      <w:r>
        <w:rPr>
          <w:rFonts w:ascii="Times" w:hAnsi="Times"/>
          <w:sz w:val="22"/>
          <w:szCs w:val="22"/>
        </w:rPr>
        <w:t xml:space="preserve"> __________________________________________ in servizio presso codesta Istituzione Scolastica in qualità di docente/personale ATA </w:t>
      </w:r>
      <w:r w:rsidRPr="00432007">
        <w:rPr>
          <w:rFonts w:ascii="Times" w:hAnsi="Times"/>
          <w:sz w:val="22"/>
          <w:szCs w:val="22"/>
          <w:vertAlign w:val="subscript"/>
        </w:rPr>
        <w:t>(barrare la voce che non interessa)</w:t>
      </w:r>
      <w:r>
        <w:rPr>
          <w:rFonts w:ascii="Times" w:hAnsi="Times"/>
          <w:sz w:val="22"/>
          <w:szCs w:val="22"/>
          <w:vertAlign w:val="subscript"/>
        </w:rPr>
        <w:t xml:space="preserve"> </w:t>
      </w:r>
    </w:p>
    <w:p w14:paraId="3E0D3A15" w14:textId="7CD8244E" w:rsidR="00432007" w:rsidRDefault="00432007" w:rsidP="00432007">
      <w:pPr>
        <w:tabs>
          <w:tab w:val="left" w:pos="6096"/>
        </w:tabs>
        <w:spacing w:line="360" w:lineRule="auto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dichiara</w:t>
      </w:r>
    </w:p>
    <w:p w14:paraId="64BB02B1" w14:textId="7F488C8A" w:rsidR="00432007" w:rsidRDefault="00432007" w:rsidP="00432007">
      <w:pPr>
        <w:tabs>
          <w:tab w:val="left" w:pos="6096"/>
        </w:tabs>
        <w:spacing w:line="36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voler aderire alla copertura assicurativa per il rischio infortuni per l’anno scolastico 202</w:t>
      </w:r>
      <w:r w:rsidR="00EF3EE1">
        <w:rPr>
          <w:rFonts w:ascii="Times" w:hAnsi="Times"/>
          <w:sz w:val="22"/>
          <w:szCs w:val="22"/>
        </w:rPr>
        <w:t>4</w:t>
      </w:r>
      <w:r>
        <w:rPr>
          <w:rFonts w:ascii="Times" w:hAnsi="Times"/>
          <w:sz w:val="22"/>
          <w:szCs w:val="22"/>
        </w:rPr>
        <w:t>/202</w:t>
      </w:r>
      <w:r w:rsidR="00EF3EE1">
        <w:rPr>
          <w:rFonts w:ascii="Times" w:hAnsi="Times"/>
          <w:sz w:val="22"/>
          <w:szCs w:val="22"/>
        </w:rPr>
        <w:t>5</w:t>
      </w:r>
      <w:bookmarkStart w:id="0" w:name="_GoBack"/>
      <w:bookmarkEnd w:id="0"/>
      <w:r>
        <w:rPr>
          <w:rFonts w:ascii="Times" w:hAnsi="Times"/>
          <w:sz w:val="22"/>
          <w:szCs w:val="22"/>
        </w:rPr>
        <w:t>.</w:t>
      </w:r>
    </w:p>
    <w:p w14:paraId="3CB6AE8D" w14:textId="5B8B1D4E" w:rsidR="00432007" w:rsidRDefault="00432007" w:rsidP="00432007">
      <w:pPr>
        <w:tabs>
          <w:tab w:val="left" w:pos="6096"/>
        </w:tabs>
        <w:spacing w:line="36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Molfetta, _______________</w:t>
      </w:r>
    </w:p>
    <w:p w14:paraId="2CD5C574" w14:textId="244770A4" w:rsidR="00432007" w:rsidRDefault="00432007" w:rsidP="00432007">
      <w:pPr>
        <w:tabs>
          <w:tab w:val="left" w:pos="6096"/>
        </w:tabs>
        <w:spacing w:line="600" w:lineRule="auto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  <w:t>In fede</w:t>
      </w:r>
    </w:p>
    <w:p w14:paraId="63B8FC4C" w14:textId="61C95A68" w:rsidR="00432007" w:rsidRDefault="00432007" w:rsidP="00432007">
      <w:pPr>
        <w:tabs>
          <w:tab w:val="left" w:pos="6096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  <w:t>_______________________________</w:t>
      </w:r>
    </w:p>
    <w:p w14:paraId="049E278B" w14:textId="25A53960" w:rsidR="00432007" w:rsidRPr="00432007" w:rsidRDefault="00432007" w:rsidP="00432007">
      <w:pPr>
        <w:tabs>
          <w:tab w:val="left" w:pos="6096"/>
        </w:tabs>
        <w:jc w:val="center"/>
        <w:rPr>
          <w:rFonts w:ascii="Times" w:hAnsi="Times"/>
          <w:sz w:val="22"/>
          <w:szCs w:val="22"/>
          <w:vertAlign w:val="superscript"/>
        </w:rPr>
      </w:pPr>
      <w:r>
        <w:rPr>
          <w:rFonts w:ascii="Times" w:hAnsi="Times"/>
          <w:sz w:val="22"/>
          <w:szCs w:val="22"/>
        </w:rPr>
        <w:tab/>
      </w:r>
      <w:r w:rsidRPr="00432007">
        <w:rPr>
          <w:rFonts w:ascii="Times" w:hAnsi="Times"/>
          <w:sz w:val="22"/>
          <w:szCs w:val="22"/>
          <w:vertAlign w:val="superscript"/>
        </w:rPr>
        <w:t>(firma)</w:t>
      </w:r>
    </w:p>
    <w:p w14:paraId="3EB99E1D" w14:textId="77777777" w:rsidR="00432007" w:rsidRPr="00432007" w:rsidRDefault="00432007" w:rsidP="00432007">
      <w:pPr>
        <w:tabs>
          <w:tab w:val="left" w:pos="6096"/>
        </w:tabs>
        <w:rPr>
          <w:rFonts w:ascii="Times" w:hAnsi="Times"/>
          <w:sz w:val="22"/>
          <w:szCs w:val="22"/>
        </w:rPr>
      </w:pPr>
    </w:p>
    <w:sectPr w:rsidR="00432007" w:rsidRPr="00432007" w:rsidSect="004C2EC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823" w:right="1134" w:bottom="1134" w:left="1134" w:header="708" w:footer="4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9F9FC" w14:textId="77777777" w:rsidR="0033285A" w:rsidRDefault="0033285A" w:rsidP="00124FF6">
      <w:r>
        <w:separator/>
      </w:r>
    </w:p>
  </w:endnote>
  <w:endnote w:type="continuationSeparator" w:id="0">
    <w:p w14:paraId="35CF1191" w14:textId="77777777" w:rsidR="0033285A" w:rsidRDefault="0033285A" w:rsidP="0012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3432E" w14:textId="77777777" w:rsidR="000117C3" w:rsidRDefault="000117C3"/>
  <w:tbl>
    <w:tblPr>
      <w:tblW w:w="0" w:type="auto"/>
      <w:tblLook w:val="04A0" w:firstRow="1" w:lastRow="0" w:firstColumn="1" w:lastColumn="0" w:noHBand="0" w:noVBand="1"/>
    </w:tblPr>
    <w:tblGrid>
      <w:gridCol w:w="3257"/>
      <w:gridCol w:w="3257"/>
    </w:tblGrid>
    <w:tr w:rsidR="000117C3" w14:paraId="751CED6B" w14:textId="77777777" w:rsidTr="006D290F">
      <w:tc>
        <w:tcPr>
          <w:tcW w:w="3257" w:type="dxa"/>
          <w:shd w:val="clear" w:color="auto" w:fill="auto"/>
        </w:tcPr>
        <w:p w14:paraId="0DB52FB4" w14:textId="77777777" w:rsidR="00BF7089" w:rsidRPr="00BF7089" w:rsidRDefault="00BF7089" w:rsidP="007C48BE">
          <w:pPr>
            <w:pStyle w:val="Pidipagina"/>
            <w:rPr>
              <w:color w:val="595959"/>
              <w:sz w:val="16"/>
              <w:szCs w:val="16"/>
            </w:rPr>
          </w:pPr>
        </w:p>
      </w:tc>
      <w:tc>
        <w:tcPr>
          <w:tcW w:w="3257" w:type="dxa"/>
          <w:shd w:val="clear" w:color="auto" w:fill="auto"/>
        </w:tcPr>
        <w:p w14:paraId="7AF3C6C2" w14:textId="52BD3DD3" w:rsidR="000117C3" w:rsidRPr="006D290F" w:rsidRDefault="000117C3" w:rsidP="006D290F">
          <w:pPr>
            <w:pStyle w:val="Pidipagina"/>
            <w:jc w:val="center"/>
            <w:rPr>
              <w:color w:val="595959"/>
              <w:sz w:val="18"/>
              <w:szCs w:val="18"/>
            </w:rPr>
          </w:pPr>
          <w:r w:rsidRPr="006D290F">
            <w:rPr>
              <w:rStyle w:val="Numeropagina"/>
              <w:sz w:val="18"/>
              <w:szCs w:val="18"/>
            </w:rPr>
            <w:fldChar w:fldCharType="begin"/>
          </w:r>
          <w:r w:rsidRPr="006D290F">
            <w:rPr>
              <w:rStyle w:val="Numeropagina"/>
              <w:sz w:val="18"/>
              <w:szCs w:val="18"/>
            </w:rPr>
            <w:instrText xml:space="preserve"> PAGE </w:instrText>
          </w:r>
          <w:r w:rsidRPr="006D290F">
            <w:rPr>
              <w:rStyle w:val="Numeropagina"/>
              <w:sz w:val="18"/>
              <w:szCs w:val="18"/>
            </w:rPr>
            <w:fldChar w:fldCharType="separate"/>
          </w:r>
          <w:r w:rsidR="0033689F">
            <w:rPr>
              <w:rStyle w:val="Numeropagina"/>
              <w:noProof/>
              <w:sz w:val="18"/>
              <w:szCs w:val="18"/>
            </w:rPr>
            <w:t>2</w:t>
          </w:r>
          <w:r w:rsidRPr="006D290F">
            <w:rPr>
              <w:rStyle w:val="Numeropagina"/>
              <w:sz w:val="18"/>
              <w:szCs w:val="18"/>
            </w:rPr>
            <w:fldChar w:fldCharType="end"/>
          </w:r>
        </w:p>
      </w:tc>
    </w:tr>
  </w:tbl>
  <w:p w14:paraId="71CD2644" w14:textId="77777777" w:rsidR="000117C3" w:rsidRDefault="000117C3" w:rsidP="004C2EC9">
    <w:pPr>
      <w:pStyle w:val="Intestazione"/>
      <w:jc w:val="center"/>
      <w:rPr>
        <w:b/>
        <w:sz w:val="16"/>
        <w:szCs w:val="16"/>
      </w:rPr>
    </w:pPr>
  </w:p>
  <w:p w14:paraId="6641FD68" w14:textId="77777777" w:rsidR="000117C3" w:rsidRPr="00A06A72" w:rsidRDefault="000117C3" w:rsidP="004C2EC9">
    <w:pPr>
      <w:pStyle w:val="Intestazione"/>
      <w:jc w:val="center"/>
      <w:rPr>
        <w:sz w:val="16"/>
        <w:szCs w:val="16"/>
      </w:rPr>
    </w:pPr>
    <w:r w:rsidRPr="00A06A72">
      <w:rPr>
        <w:b/>
        <w:sz w:val="16"/>
        <w:szCs w:val="16"/>
      </w:rPr>
      <w:t>Viale 25 Aprile - 70056 Molfetta (BA)</w:t>
    </w:r>
    <w:r w:rsidRPr="00A06A72">
      <w:rPr>
        <w:sz w:val="16"/>
        <w:szCs w:val="16"/>
      </w:rPr>
      <w:t xml:space="preserve"> - C.F. 80023190723 - Cod. Meccanografico: BAIS041006</w:t>
    </w:r>
  </w:p>
  <w:p w14:paraId="0CA35E9E" w14:textId="02F5230E" w:rsidR="000117C3" w:rsidRPr="004C2EC9" w:rsidRDefault="000117C3" w:rsidP="004C2EC9">
    <w:pPr>
      <w:pStyle w:val="Intestazione"/>
      <w:jc w:val="center"/>
      <w:rPr>
        <w:sz w:val="16"/>
        <w:szCs w:val="16"/>
      </w:rPr>
    </w:pPr>
    <w:r w:rsidRPr="00A06A72">
      <w:rPr>
        <w:rFonts w:ascii="Wingdings 2" w:hAnsi="Wingdings 2"/>
        <w:sz w:val="16"/>
        <w:szCs w:val="16"/>
      </w:rPr>
      <w:t></w:t>
    </w:r>
    <w:r w:rsidRPr="00A06A72">
      <w:rPr>
        <w:sz w:val="16"/>
        <w:szCs w:val="16"/>
      </w:rPr>
      <w:t xml:space="preserve"> 080.3341724 - </w:t>
    </w:r>
    <w:proofErr w:type="gramStart"/>
    <w:r w:rsidRPr="00A06A72">
      <w:rPr>
        <w:sz w:val="16"/>
        <w:szCs w:val="16"/>
      </w:rPr>
      <w:t xml:space="preserve">080.3351619  </w:t>
    </w:r>
    <w:r w:rsidRPr="00A06A72">
      <w:rPr>
        <w:rFonts w:ascii="Wingdings 2" w:hAnsi="Wingdings 2"/>
        <w:sz w:val="16"/>
        <w:szCs w:val="16"/>
      </w:rPr>
      <w:t></w:t>
    </w:r>
    <w:proofErr w:type="gramEnd"/>
    <w:r w:rsidRPr="00A06A72">
      <w:rPr>
        <w:sz w:val="16"/>
        <w:szCs w:val="16"/>
      </w:rPr>
      <w:t xml:space="preserve">  080.3341716  </w:t>
    </w:r>
    <w:r w:rsidRPr="00A06A72">
      <w:rPr>
        <w:rFonts w:ascii="Wingdings" w:hAnsi="Wingdings"/>
        <w:sz w:val="16"/>
        <w:szCs w:val="16"/>
      </w:rPr>
      <w:t></w:t>
    </w:r>
    <w:r w:rsidRPr="00A06A72">
      <w:rPr>
        <w:sz w:val="16"/>
        <w:szCs w:val="16"/>
      </w:rPr>
      <w:t xml:space="preserve"> www.iissmonsabello.</w:t>
    </w:r>
    <w:r w:rsidR="005C3E7F">
      <w:rPr>
        <w:sz w:val="16"/>
        <w:szCs w:val="16"/>
      </w:rPr>
      <w:t>edu</w:t>
    </w:r>
    <w:r w:rsidRPr="00A06A72">
      <w:rPr>
        <w:sz w:val="16"/>
        <w:szCs w:val="16"/>
      </w:rPr>
      <w:t xml:space="preserve">.it  </w:t>
    </w:r>
    <w:r w:rsidRPr="00A06A72">
      <w:rPr>
        <w:rFonts w:ascii="Wingdings" w:hAnsi="Wingdings"/>
        <w:sz w:val="16"/>
        <w:szCs w:val="16"/>
      </w:rPr>
      <w:t></w:t>
    </w:r>
    <w:r w:rsidRPr="00A06A72">
      <w:rPr>
        <w:rFonts w:ascii="Wingdings" w:hAnsi="Wingdings"/>
        <w:sz w:val="16"/>
        <w:szCs w:val="16"/>
      </w:rPr>
      <w:t></w:t>
    </w:r>
    <w:r w:rsidRPr="00A06A72">
      <w:rPr>
        <w:sz w:val="16"/>
        <w:szCs w:val="16"/>
      </w:rPr>
      <w:t xml:space="preserve">bais041006@istruzione.it  </w:t>
    </w:r>
    <w:r w:rsidRPr="00A06A72">
      <w:rPr>
        <w:sz w:val="16"/>
        <w:szCs w:val="16"/>
      </w:rPr>
      <w:t> bais041006@pec.istruzione.it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BE527" w14:textId="77777777" w:rsidR="000117C3" w:rsidRPr="006D290F" w:rsidRDefault="000117C3">
    <w:pPr>
      <w:pStyle w:val="Pidipagina"/>
      <w:rPr>
        <w:color w:val="595959"/>
        <w:sz w:val="18"/>
        <w:szCs w:val="18"/>
      </w:rPr>
    </w:pPr>
  </w:p>
  <w:p w14:paraId="08C2C590" w14:textId="1AFA5B54" w:rsidR="000117C3" w:rsidRPr="007F3D1E" w:rsidRDefault="000117C3" w:rsidP="00127847">
    <w:pPr>
      <w:pStyle w:val="Pidipagina"/>
      <w:framePr w:wrap="around" w:vAnchor="text" w:hAnchor="page" w:x="5842" w:yAlign="top"/>
      <w:rPr>
        <w:rStyle w:val="Numeropagina"/>
        <w:sz w:val="18"/>
        <w:szCs w:val="18"/>
      </w:rPr>
    </w:pPr>
    <w:r w:rsidRPr="007F3D1E">
      <w:rPr>
        <w:rStyle w:val="Numeropagina"/>
        <w:sz w:val="18"/>
        <w:szCs w:val="18"/>
      </w:rPr>
      <w:fldChar w:fldCharType="begin"/>
    </w:r>
    <w:r w:rsidRPr="007F3D1E">
      <w:rPr>
        <w:rStyle w:val="Numeropagina"/>
        <w:sz w:val="18"/>
        <w:szCs w:val="18"/>
      </w:rPr>
      <w:instrText xml:space="preserve">PAGE  </w:instrText>
    </w:r>
    <w:r w:rsidRPr="007F3D1E">
      <w:rPr>
        <w:rStyle w:val="Numeropagina"/>
        <w:sz w:val="18"/>
        <w:szCs w:val="18"/>
      </w:rPr>
      <w:fldChar w:fldCharType="separate"/>
    </w:r>
    <w:r w:rsidR="00EF3EE1">
      <w:rPr>
        <w:rStyle w:val="Numeropagina"/>
        <w:noProof/>
        <w:sz w:val="18"/>
        <w:szCs w:val="18"/>
      </w:rPr>
      <w:t>1</w:t>
    </w:r>
    <w:r w:rsidRPr="007F3D1E">
      <w:rPr>
        <w:rStyle w:val="Numeropagina"/>
        <w:sz w:val="18"/>
        <w:szCs w:val="18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3211"/>
      <w:gridCol w:w="3210"/>
      <w:gridCol w:w="3211"/>
    </w:tblGrid>
    <w:tr w:rsidR="000117C3" w14:paraId="151AD151" w14:textId="77777777" w:rsidTr="006D290F">
      <w:tc>
        <w:tcPr>
          <w:tcW w:w="3257" w:type="dxa"/>
          <w:shd w:val="clear" w:color="auto" w:fill="auto"/>
        </w:tcPr>
        <w:p w14:paraId="3321E839" w14:textId="77777777" w:rsidR="000117C3" w:rsidRPr="006D290F" w:rsidRDefault="000117C3" w:rsidP="007C48BE">
          <w:pPr>
            <w:pStyle w:val="Pidipagina"/>
            <w:rPr>
              <w:color w:val="595959"/>
              <w:sz w:val="18"/>
              <w:szCs w:val="18"/>
            </w:rPr>
          </w:pPr>
        </w:p>
      </w:tc>
      <w:tc>
        <w:tcPr>
          <w:tcW w:w="3257" w:type="dxa"/>
          <w:shd w:val="clear" w:color="auto" w:fill="auto"/>
        </w:tcPr>
        <w:p w14:paraId="36D6B46A" w14:textId="77777777" w:rsidR="000117C3" w:rsidRPr="006D290F" w:rsidRDefault="000117C3">
          <w:pPr>
            <w:pStyle w:val="Pidipagina"/>
            <w:rPr>
              <w:color w:val="595959"/>
              <w:sz w:val="18"/>
              <w:szCs w:val="18"/>
            </w:rPr>
          </w:pPr>
        </w:p>
      </w:tc>
      <w:tc>
        <w:tcPr>
          <w:tcW w:w="3258" w:type="dxa"/>
          <w:shd w:val="clear" w:color="auto" w:fill="auto"/>
        </w:tcPr>
        <w:p w14:paraId="65D41AF3" w14:textId="77777777" w:rsidR="000117C3" w:rsidRPr="006D290F" w:rsidRDefault="000117C3" w:rsidP="006D290F">
          <w:pPr>
            <w:pStyle w:val="Pidipagina"/>
            <w:jc w:val="right"/>
            <w:rPr>
              <w:color w:val="595959"/>
              <w:sz w:val="18"/>
              <w:szCs w:val="18"/>
            </w:rPr>
          </w:pPr>
        </w:p>
      </w:tc>
    </w:tr>
  </w:tbl>
  <w:p w14:paraId="40DCDFA0" w14:textId="77777777" w:rsidR="000117C3" w:rsidRDefault="000117C3" w:rsidP="007F3D1E">
    <w:pPr>
      <w:pStyle w:val="Intestazione"/>
      <w:jc w:val="center"/>
      <w:rPr>
        <w:b/>
        <w:sz w:val="16"/>
        <w:szCs w:val="16"/>
      </w:rPr>
    </w:pPr>
  </w:p>
  <w:p w14:paraId="747BD6BD" w14:textId="77777777" w:rsidR="000117C3" w:rsidRPr="00A06A72" w:rsidRDefault="000117C3" w:rsidP="007F3D1E">
    <w:pPr>
      <w:pStyle w:val="Intestazione"/>
      <w:jc w:val="center"/>
      <w:rPr>
        <w:sz w:val="16"/>
        <w:szCs w:val="16"/>
      </w:rPr>
    </w:pPr>
    <w:r w:rsidRPr="00A06A72">
      <w:rPr>
        <w:b/>
        <w:sz w:val="16"/>
        <w:szCs w:val="16"/>
      </w:rPr>
      <w:t>Viale 25 Aprile - 70056 Molfetta (BA)</w:t>
    </w:r>
    <w:r w:rsidRPr="00A06A72">
      <w:rPr>
        <w:sz w:val="16"/>
        <w:szCs w:val="16"/>
      </w:rPr>
      <w:t xml:space="preserve"> - C.F. 80023190723 - Cod. Meccanografico: BAIS041006</w:t>
    </w:r>
  </w:p>
  <w:p w14:paraId="4DE9F3CA" w14:textId="77777777" w:rsidR="000117C3" w:rsidRPr="00A06A72" w:rsidRDefault="000117C3" w:rsidP="007F3D1E">
    <w:pPr>
      <w:pStyle w:val="Intestazione"/>
      <w:jc w:val="center"/>
      <w:rPr>
        <w:sz w:val="16"/>
        <w:szCs w:val="16"/>
      </w:rPr>
    </w:pPr>
    <w:r w:rsidRPr="00A06A72">
      <w:rPr>
        <w:rFonts w:ascii="Wingdings 2" w:hAnsi="Wingdings 2"/>
        <w:sz w:val="16"/>
        <w:szCs w:val="16"/>
      </w:rPr>
      <w:t></w:t>
    </w:r>
    <w:r w:rsidRPr="00A06A72">
      <w:rPr>
        <w:sz w:val="16"/>
        <w:szCs w:val="16"/>
      </w:rPr>
      <w:t xml:space="preserve"> 080.3341724 - </w:t>
    </w:r>
    <w:proofErr w:type="gramStart"/>
    <w:r w:rsidRPr="00A06A72">
      <w:rPr>
        <w:sz w:val="16"/>
        <w:szCs w:val="16"/>
      </w:rPr>
      <w:t xml:space="preserve">080.3351619  </w:t>
    </w:r>
    <w:r w:rsidRPr="00A06A72">
      <w:rPr>
        <w:rFonts w:ascii="Wingdings 2" w:hAnsi="Wingdings 2"/>
        <w:sz w:val="16"/>
        <w:szCs w:val="16"/>
      </w:rPr>
      <w:t></w:t>
    </w:r>
    <w:proofErr w:type="gramEnd"/>
    <w:r w:rsidRPr="00A06A72">
      <w:rPr>
        <w:sz w:val="16"/>
        <w:szCs w:val="16"/>
      </w:rPr>
      <w:t xml:space="preserve">  080.3341716  </w:t>
    </w:r>
    <w:r w:rsidRPr="00A06A72">
      <w:rPr>
        <w:rFonts w:ascii="Wingdings" w:hAnsi="Wingdings"/>
        <w:sz w:val="16"/>
        <w:szCs w:val="16"/>
      </w:rPr>
      <w:t></w:t>
    </w:r>
    <w:r w:rsidRPr="00A06A72">
      <w:rPr>
        <w:sz w:val="16"/>
        <w:szCs w:val="16"/>
      </w:rPr>
      <w:t xml:space="preserve"> www.iissmonsabello.</w:t>
    </w:r>
    <w:r w:rsidR="004943BC">
      <w:rPr>
        <w:sz w:val="16"/>
        <w:szCs w:val="16"/>
      </w:rPr>
      <w:t>edu</w:t>
    </w:r>
    <w:r w:rsidRPr="00A06A72">
      <w:rPr>
        <w:sz w:val="16"/>
        <w:szCs w:val="16"/>
      </w:rPr>
      <w:t xml:space="preserve">.it  </w:t>
    </w:r>
    <w:r w:rsidRPr="00A06A72">
      <w:rPr>
        <w:rFonts w:ascii="Wingdings" w:hAnsi="Wingdings"/>
        <w:sz w:val="16"/>
        <w:szCs w:val="16"/>
      </w:rPr>
      <w:t></w:t>
    </w:r>
    <w:r w:rsidRPr="00A06A72">
      <w:rPr>
        <w:rFonts w:ascii="Wingdings" w:hAnsi="Wingdings"/>
        <w:sz w:val="16"/>
        <w:szCs w:val="16"/>
      </w:rPr>
      <w:t></w:t>
    </w:r>
    <w:r w:rsidRPr="00A06A72">
      <w:rPr>
        <w:sz w:val="16"/>
        <w:szCs w:val="16"/>
      </w:rPr>
      <w:t xml:space="preserve">bais041006@istruzione.it  </w:t>
    </w:r>
    <w:r w:rsidRPr="00A06A72">
      <w:rPr>
        <w:sz w:val="16"/>
        <w:szCs w:val="16"/>
      </w:rPr>
      <w:t> bais041006@pec.istruzione.it</w:t>
    </w:r>
  </w:p>
  <w:p w14:paraId="233A7236" w14:textId="77777777" w:rsidR="000117C3" w:rsidRPr="006D290F" w:rsidRDefault="000117C3">
    <w:pPr>
      <w:pStyle w:val="Pidipagina"/>
      <w:rPr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D2CD2" w14:textId="77777777" w:rsidR="0033285A" w:rsidRDefault="0033285A" w:rsidP="00124FF6">
      <w:r>
        <w:separator/>
      </w:r>
    </w:p>
  </w:footnote>
  <w:footnote w:type="continuationSeparator" w:id="0">
    <w:p w14:paraId="432EF871" w14:textId="77777777" w:rsidR="0033285A" w:rsidRDefault="0033285A" w:rsidP="0012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CFBFC" w14:textId="77777777" w:rsidR="000117C3" w:rsidRDefault="002B18D9" w:rsidP="00486E69">
    <w:pPr>
      <w:pStyle w:val="Intestazione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2DAE328" wp14:editId="42494D46">
          <wp:simplePos x="0" y="0"/>
          <wp:positionH relativeFrom="column">
            <wp:posOffset>-140970</wp:posOffset>
          </wp:positionH>
          <wp:positionV relativeFrom="paragraph">
            <wp:posOffset>-67945</wp:posOffset>
          </wp:positionV>
          <wp:extent cx="183515" cy="203200"/>
          <wp:effectExtent l="0" t="0" r="6985" b="6350"/>
          <wp:wrapThrough wrapText="bothSides">
            <wp:wrapPolygon edited="0">
              <wp:start x="0" y="0"/>
              <wp:lineTo x="0" y="20250"/>
              <wp:lineTo x="20180" y="20250"/>
              <wp:lineTo x="20180" y="4050"/>
              <wp:lineTo x="15696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17C3">
      <w:rPr>
        <w:sz w:val="16"/>
        <w:szCs w:val="16"/>
      </w:rPr>
      <w:t xml:space="preserve">   </w:t>
    </w:r>
    <w:r w:rsidR="000117C3" w:rsidRPr="006D290F">
      <w:rPr>
        <w:color w:val="000000"/>
        <w:sz w:val="16"/>
        <w:szCs w:val="16"/>
      </w:rPr>
      <w:t xml:space="preserve">Istituto di Istruzione Secondaria Superiore </w:t>
    </w:r>
    <w:r w:rsidR="000117C3" w:rsidRPr="006D290F">
      <w:rPr>
        <w:b/>
        <w:color w:val="000000"/>
        <w:sz w:val="16"/>
        <w:szCs w:val="16"/>
      </w:rPr>
      <w:t>“MONS. ANTONIO BELLO”</w:t>
    </w:r>
    <w:r w:rsidR="000117C3" w:rsidRPr="006D290F">
      <w:rPr>
        <w:color w:val="000000"/>
        <w:sz w:val="16"/>
        <w:szCs w:val="16"/>
      </w:rPr>
      <w:t xml:space="preserve">  </w:t>
    </w:r>
  </w:p>
  <w:p w14:paraId="022BEEDB" w14:textId="77777777" w:rsidR="00721E07" w:rsidRPr="006D290F" w:rsidRDefault="00721E07" w:rsidP="00486E69">
    <w:pPr>
      <w:pStyle w:val="Intestazione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B8051" w14:textId="77777777" w:rsidR="0033689F" w:rsidRDefault="0033689F" w:rsidP="0033689F">
    <w:pPr>
      <w:pStyle w:val="Intestazione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466930" wp14:editId="263E0E09">
          <wp:simplePos x="0" y="0"/>
          <wp:positionH relativeFrom="column">
            <wp:posOffset>-140970</wp:posOffset>
          </wp:positionH>
          <wp:positionV relativeFrom="paragraph">
            <wp:posOffset>-67945</wp:posOffset>
          </wp:positionV>
          <wp:extent cx="183515" cy="203200"/>
          <wp:effectExtent l="0" t="0" r="6985" b="6350"/>
          <wp:wrapThrough wrapText="bothSides">
            <wp:wrapPolygon edited="0">
              <wp:start x="0" y="0"/>
              <wp:lineTo x="0" y="20250"/>
              <wp:lineTo x="20180" y="20250"/>
              <wp:lineTo x="20180" y="4050"/>
              <wp:lineTo x="15696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</w:t>
    </w:r>
    <w:r w:rsidRPr="006D290F">
      <w:rPr>
        <w:color w:val="000000"/>
        <w:sz w:val="16"/>
        <w:szCs w:val="16"/>
      </w:rPr>
      <w:t xml:space="preserve">Istituto di Istruzione Secondaria Superiore </w:t>
    </w:r>
    <w:r w:rsidRPr="006D290F">
      <w:rPr>
        <w:b/>
        <w:color w:val="000000"/>
        <w:sz w:val="16"/>
        <w:szCs w:val="16"/>
      </w:rPr>
      <w:t>“MONS. ANTONIO BELLO”</w:t>
    </w:r>
    <w:r w:rsidRPr="006D290F">
      <w:rPr>
        <w:color w:val="000000"/>
        <w:sz w:val="16"/>
        <w:szCs w:val="16"/>
      </w:rPr>
      <w:t xml:space="preserve">  </w:t>
    </w:r>
  </w:p>
  <w:p w14:paraId="4BA6FD1B" w14:textId="77777777" w:rsidR="0033689F" w:rsidRDefault="00336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8DE"/>
    <w:multiLevelType w:val="hybridMultilevel"/>
    <w:tmpl w:val="CED44084"/>
    <w:lvl w:ilvl="0" w:tplc="A5B0FA24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5B073BB"/>
    <w:multiLevelType w:val="hybridMultilevel"/>
    <w:tmpl w:val="1B4207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81755"/>
    <w:multiLevelType w:val="hybridMultilevel"/>
    <w:tmpl w:val="B97099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DA63E9"/>
    <w:multiLevelType w:val="hybridMultilevel"/>
    <w:tmpl w:val="9964FA42"/>
    <w:lvl w:ilvl="0" w:tplc="EC9A6ED0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43973EAF"/>
    <w:multiLevelType w:val="hybridMultilevel"/>
    <w:tmpl w:val="64B844E0"/>
    <w:lvl w:ilvl="0" w:tplc="F89C3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97012"/>
    <w:multiLevelType w:val="hybridMultilevel"/>
    <w:tmpl w:val="FD5AF864"/>
    <w:lvl w:ilvl="0" w:tplc="3F482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F9"/>
    <w:rsid w:val="00000E96"/>
    <w:rsid w:val="000117C3"/>
    <w:rsid w:val="0004402C"/>
    <w:rsid w:val="00064015"/>
    <w:rsid w:val="00090C8B"/>
    <w:rsid w:val="00096040"/>
    <w:rsid w:val="000E7E1D"/>
    <w:rsid w:val="0010165A"/>
    <w:rsid w:val="00102259"/>
    <w:rsid w:val="00103845"/>
    <w:rsid w:val="00105423"/>
    <w:rsid w:val="00124FF6"/>
    <w:rsid w:val="00127847"/>
    <w:rsid w:val="00151DC1"/>
    <w:rsid w:val="00154BD7"/>
    <w:rsid w:val="00183CF1"/>
    <w:rsid w:val="002020CF"/>
    <w:rsid w:val="00224517"/>
    <w:rsid w:val="00227BB9"/>
    <w:rsid w:val="002334EE"/>
    <w:rsid w:val="00247DB9"/>
    <w:rsid w:val="00262C6B"/>
    <w:rsid w:val="002760D8"/>
    <w:rsid w:val="002A1AFF"/>
    <w:rsid w:val="002B18D9"/>
    <w:rsid w:val="002B7373"/>
    <w:rsid w:val="002D2BE3"/>
    <w:rsid w:val="002D4871"/>
    <w:rsid w:val="00306EBA"/>
    <w:rsid w:val="003214B9"/>
    <w:rsid w:val="0033285A"/>
    <w:rsid w:val="0033689F"/>
    <w:rsid w:val="003417DF"/>
    <w:rsid w:val="00357FDA"/>
    <w:rsid w:val="00360C4B"/>
    <w:rsid w:val="00400DD2"/>
    <w:rsid w:val="00424724"/>
    <w:rsid w:val="00430725"/>
    <w:rsid w:val="00432007"/>
    <w:rsid w:val="004476BC"/>
    <w:rsid w:val="0046449D"/>
    <w:rsid w:val="004767D1"/>
    <w:rsid w:val="00486E69"/>
    <w:rsid w:val="004943BC"/>
    <w:rsid w:val="004A41C1"/>
    <w:rsid w:val="004C2EC9"/>
    <w:rsid w:val="004C43FA"/>
    <w:rsid w:val="004E48B3"/>
    <w:rsid w:val="00540D45"/>
    <w:rsid w:val="00565319"/>
    <w:rsid w:val="00571487"/>
    <w:rsid w:val="00577B39"/>
    <w:rsid w:val="005A590B"/>
    <w:rsid w:val="005B70C6"/>
    <w:rsid w:val="005C070E"/>
    <w:rsid w:val="005C3E7F"/>
    <w:rsid w:val="005C71E5"/>
    <w:rsid w:val="005D6EE3"/>
    <w:rsid w:val="006269CE"/>
    <w:rsid w:val="006544B4"/>
    <w:rsid w:val="00667163"/>
    <w:rsid w:val="006B12E2"/>
    <w:rsid w:val="006D290F"/>
    <w:rsid w:val="006E44C4"/>
    <w:rsid w:val="00713B2E"/>
    <w:rsid w:val="00717529"/>
    <w:rsid w:val="00721BFF"/>
    <w:rsid w:val="00721E07"/>
    <w:rsid w:val="00734195"/>
    <w:rsid w:val="007539D9"/>
    <w:rsid w:val="00774AFC"/>
    <w:rsid w:val="00783D76"/>
    <w:rsid w:val="00791466"/>
    <w:rsid w:val="00797647"/>
    <w:rsid w:val="007A5FB1"/>
    <w:rsid w:val="007B0C99"/>
    <w:rsid w:val="007C48BE"/>
    <w:rsid w:val="007F1F08"/>
    <w:rsid w:val="007F3D1E"/>
    <w:rsid w:val="008317B6"/>
    <w:rsid w:val="00854B81"/>
    <w:rsid w:val="008675F9"/>
    <w:rsid w:val="00875334"/>
    <w:rsid w:val="00880DA1"/>
    <w:rsid w:val="00891934"/>
    <w:rsid w:val="00946DE2"/>
    <w:rsid w:val="0095262F"/>
    <w:rsid w:val="009C0427"/>
    <w:rsid w:val="009D3D29"/>
    <w:rsid w:val="00A06A72"/>
    <w:rsid w:val="00A17B9C"/>
    <w:rsid w:val="00A25A3A"/>
    <w:rsid w:val="00A412BA"/>
    <w:rsid w:val="00A62434"/>
    <w:rsid w:val="00A6741A"/>
    <w:rsid w:val="00AF6F61"/>
    <w:rsid w:val="00B503CE"/>
    <w:rsid w:val="00B53AE6"/>
    <w:rsid w:val="00B62E67"/>
    <w:rsid w:val="00BA2363"/>
    <w:rsid w:val="00BA3701"/>
    <w:rsid w:val="00BE3F99"/>
    <w:rsid w:val="00BE4104"/>
    <w:rsid w:val="00BF041E"/>
    <w:rsid w:val="00BF6513"/>
    <w:rsid w:val="00BF7089"/>
    <w:rsid w:val="00BF73E4"/>
    <w:rsid w:val="00C6002E"/>
    <w:rsid w:val="00C72EF4"/>
    <w:rsid w:val="00C762EF"/>
    <w:rsid w:val="00C930FE"/>
    <w:rsid w:val="00CB305C"/>
    <w:rsid w:val="00D0365E"/>
    <w:rsid w:val="00D362D4"/>
    <w:rsid w:val="00D52173"/>
    <w:rsid w:val="00D77176"/>
    <w:rsid w:val="00D875D2"/>
    <w:rsid w:val="00DB5AF0"/>
    <w:rsid w:val="00DD288A"/>
    <w:rsid w:val="00DD3DA2"/>
    <w:rsid w:val="00DE3FB6"/>
    <w:rsid w:val="00E04150"/>
    <w:rsid w:val="00E062B7"/>
    <w:rsid w:val="00E100AF"/>
    <w:rsid w:val="00E15F96"/>
    <w:rsid w:val="00E50C6B"/>
    <w:rsid w:val="00E90765"/>
    <w:rsid w:val="00EA608A"/>
    <w:rsid w:val="00EB6707"/>
    <w:rsid w:val="00EE7DF7"/>
    <w:rsid w:val="00EF3EE1"/>
    <w:rsid w:val="00F257BC"/>
    <w:rsid w:val="00F27AAC"/>
    <w:rsid w:val="00F52C22"/>
    <w:rsid w:val="00F630CE"/>
    <w:rsid w:val="00F63D41"/>
    <w:rsid w:val="00F97B6E"/>
    <w:rsid w:val="00FA06A7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16CB8"/>
  <w15:docId w15:val="{608CEA7E-B6C7-4E4B-920F-D1E1226A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3E7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F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24FF6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4F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24FF6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FF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24FF6"/>
    <w:rPr>
      <w:rFonts w:ascii="Lucida Grande" w:hAnsi="Lucida Grande" w:cs="Lucida Grande"/>
      <w:sz w:val="18"/>
      <w:szCs w:val="18"/>
      <w:lang w:eastAsia="it-IT"/>
    </w:rPr>
  </w:style>
  <w:style w:type="character" w:styleId="Collegamentoipertestuale">
    <w:name w:val="Hyperlink"/>
    <w:uiPriority w:val="99"/>
    <w:unhideWhenUsed/>
    <w:rsid w:val="00124FF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C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semiHidden/>
    <w:unhideWhenUsed/>
    <w:rsid w:val="00734195"/>
  </w:style>
  <w:style w:type="table" w:customStyle="1" w:styleId="Citazioneintensa1">
    <w:name w:val="Citazione intensa1"/>
    <w:basedOn w:val="Tabellanormale"/>
    <w:uiPriority w:val="60"/>
    <w:qFormat/>
    <w:rsid w:val="004C2EC9"/>
    <w:rPr>
      <w:rFonts w:ascii="Cambria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Grigliamedia11">
    <w:name w:val="Griglia media 11"/>
    <w:uiPriority w:val="99"/>
    <w:semiHidden/>
    <w:rsid w:val="007C48BE"/>
    <w:rPr>
      <w:color w:val="808080"/>
    </w:rPr>
  </w:style>
  <w:style w:type="paragraph" w:styleId="Paragrafoelenco">
    <w:name w:val="List Paragraph"/>
    <w:basedOn w:val="Normale"/>
    <w:uiPriority w:val="99"/>
    <w:qFormat/>
    <w:rsid w:val="002D2BE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D2B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41006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%20SCOLASTICO\Desktop\intestazione%20con%20Presid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086CE8-EEB6-4231-9C9B-84F8BDD0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con Preside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Didattica</cp:lastModifiedBy>
  <cp:revision>3</cp:revision>
  <cp:lastPrinted>2022-10-05T11:47:00Z</cp:lastPrinted>
  <dcterms:created xsi:type="dcterms:W3CDTF">2024-10-01T11:21:00Z</dcterms:created>
  <dcterms:modified xsi:type="dcterms:W3CDTF">2024-10-01T11:22:00Z</dcterms:modified>
</cp:coreProperties>
</file>